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495A47" w:rsidR="00A17984" w:rsidP="294FAEF3" w:rsidRDefault="00E85E52" w14:paraId="063B0E8B" wp14:noSpellErr="1" wp14:textId="3D32AB4E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94FAEF3" w:rsidR="294FAEF3">
        <w:rPr>
          <w:rFonts w:ascii="Times New Roman" w:hAnsi="Times New Roman" w:cs="Times New Roman"/>
          <w:b w:val="1"/>
          <w:bCs w:val="1"/>
          <w:sz w:val="24"/>
          <w:szCs w:val="24"/>
        </w:rPr>
        <w:t>Lifetime Engagement – UITS</w:t>
      </w:r>
    </w:p>
    <w:p w:rsidR="294FAEF3" w:rsidP="294FAEF3" w:rsidRDefault="294FAEF3" w14:noSpellErr="1" w14:paraId="0E36FCED" w14:textId="0CB70E4D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:rsidRPr="00495A47" w:rsidR="005E0AA4" w:rsidP="7B78312C" w:rsidRDefault="00FA129F" w14:paraId="210490CB" wp14:textId="42198919">
      <w:pPr>
        <w:rPr>
          <w:rFonts w:ascii="Times New Roman" w:hAnsi="Times New Roman" w:cs="Times New Roman"/>
        </w:rPr>
      </w:pPr>
      <w:r w:rsidRPr="79758013" w:rsidR="79758013">
        <w:rPr>
          <w:rFonts w:ascii="Times New Roman" w:hAnsi="Times New Roman" w:cs="Times New Roman"/>
          <w:b w:val="1"/>
          <w:bCs w:val="1"/>
          <w:sz w:val="28"/>
          <w:szCs w:val="28"/>
        </w:rPr>
        <w:t>Enhancement</w:t>
      </w:r>
      <w:r w:rsidRPr="79758013" w:rsidR="7975801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79758013" w:rsidR="79758013">
        <w:rPr>
          <w:rFonts w:ascii="Times New Roman" w:hAnsi="Times New Roman" w:cs="Times New Roman"/>
          <w:b w:val="1"/>
          <w:bCs w:val="1"/>
          <w:sz w:val="28"/>
          <w:szCs w:val="28"/>
        </w:rPr>
        <w:t>Request</w:t>
      </w:r>
      <w:r w:rsidRPr="79758013" w:rsidR="7975801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Template</w:t>
      </w:r>
      <w:r>
        <w:rPr>
          <w:rFonts w:ascii="Times New Roman" w:hAnsi="Times New Roman" w:cs="Times New Roman"/>
        </w:rPr>
        <w:pict w14:anchorId="6D9DAC13">
          <v:rect id="_x0000_i1025" style="width:0;height:1.5pt" o:hr="t" o:hrstd="t" o:hralign="center" fillcolor="#a0a0a0" stroked="f"/>
        </w:pict>
      </w:r>
    </w:p>
    <w:p xmlns:wp14="http://schemas.microsoft.com/office/word/2010/wordml" w:rsidRPr="00495A47" w:rsidR="005E0AA4" w:rsidRDefault="005E0AA4" w14:paraId="356A481C" wp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4770"/>
        <w:gridCol w:w="900"/>
        <w:gridCol w:w="1705"/>
      </w:tblGrid>
      <w:tr xmlns:wp14="http://schemas.microsoft.com/office/word/2010/wordml" w:rsidRPr="00495A47" w:rsidR="00E85E52" w:rsidTr="00246780" w14:paraId="3A366D28" wp14:textId="77777777">
        <w:tc>
          <w:tcPr>
            <w:tcW w:w="1975" w:type="dxa"/>
            <w:shd w:val="clear" w:color="auto" w:fill="C00000"/>
          </w:tcPr>
          <w:p w:rsidRPr="00495A47" w:rsidR="00E85E52" w:rsidP="00246780" w:rsidRDefault="00E85E52" w14:paraId="71396AC6" wp14:textId="7777777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95A4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Requ</w:t>
            </w:r>
            <w:r w:rsidR="00246780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irement</w:t>
            </w:r>
            <w:r w:rsidRPr="00495A4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4770" w:type="dxa"/>
          </w:tcPr>
          <w:p w:rsidRPr="00495A47" w:rsidR="00E85E52" w:rsidRDefault="00E85E52" w14:paraId="61A63E9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C00000"/>
          </w:tcPr>
          <w:p w:rsidRPr="00495A47" w:rsidR="00E85E52" w:rsidRDefault="00E85E52" w14:paraId="5AF1614E" wp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A4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Priority</w:t>
            </w:r>
          </w:p>
        </w:tc>
        <w:sdt>
          <w:sdtPr>
            <w:rPr>
              <w:rFonts w:ascii="Times New Roman" w:hAnsi="Times New Roman" w:cs="Times New Roman"/>
            </w:rPr>
            <w:id w:val="-1935267390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Critical" w:value="Critical"/>
            </w:dropDownList>
          </w:sdtPr>
          <w:sdtEndPr/>
          <w:sdtContent>
            <w:tc>
              <w:tcPr>
                <w:tcW w:w="1705" w:type="dxa"/>
              </w:tcPr>
              <w:p w:rsidRPr="00495A47" w:rsidR="00E85E52" w:rsidRDefault="00495A47" w14:paraId="4DAB5241" wp14:textId="77777777">
                <w:pPr>
                  <w:rPr>
                    <w:rFonts w:ascii="Times New Roman" w:hAnsi="Times New Roman" w:cs="Times New Roman"/>
                  </w:rPr>
                </w:pPr>
                <w:r w:rsidRPr="00742F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xmlns:wp14="http://schemas.microsoft.com/office/word/2010/wordml" w:rsidRPr="00495A47" w:rsidR="005E0AA4" w:rsidRDefault="005E0AA4" w14:paraId="1C858079" wp14:textId="77777777">
      <w:pPr>
        <w:rPr>
          <w:rFonts w:ascii="Times New Roman" w:hAnsi="Times New Roman" w:cs="Times New Roman"/>
        </w:rPr>
      </w:pPr>
      <w:bookmarkStart w:name="_GoBack" w:id="0"/>
      <w:bookmarkEnd w:id="0"/>
    </w:p>
    <w:p xmlns:wp14="http://schemas.microsoft.com/office/word/2010/wordml" w:rsidR="005E0AA4" w:rsidRDefault="005E0AA4" w14:paraId="15A0A55D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495A47">
        <w:rPr>
          <w:rFonts w:ascii="Times New Roman" w:hAnsi="Times New Roman" w:cs="Times New Roman"/>
          <w:b/>
          <w:sz w:val="28"/>
          <w:szCs w:val="28"/>
        </w:rPr>
        <w:t>Document Change Control Log</w:t>
      </w:r>
    </w:p>
    <w:p xmlns:wp14="http://schemas.microsoft.com/office/word/2010/wordml" w:rsidRPr="00495A47" w:rsidR="00495A47" w:rsidRDefault="00495A47" w14:paraId="4CD4240D" wp14:textId="77777777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790"/>
        <w:gridCol w:w="5485"/>
      </w:tblGrid>
      <w:tr xmlns:wp14="http://schemas.microsoft.com/office/word/2010/wordml" w:rsidRPr="00495A47" w:rsidR="00495A47" w:rsidTr="00495A47" w14:paraId="7849F68D" wp14:textId="77777777">
        <w:tc>
          <w:tcPr>
            <w:tcW w:w="1075" w:type="dxa"/>
            <w:shd w:val="clear" w:color="auto" w:fill="C00000"/>
          </w:tcPr>
          <w:p w:rsidRPr="00495A47" w:rsidR="005E0AA4" w:rsidRDefault="005E0AA4" w14:paraId="788433E9" wp14:textId="7777777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95A4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790" w:type="dxa"/>
            <w:shd w:val="clear" w:color="auto" w:fill="C00000"/>
          </w:tcPr>
          <w:p w:rsidRPr="00495A47" w:rsidR="005E0AA4" w:rsidRDefault="005E0AA4" w14:paraId="6078E2FC" wp14:textId="7777777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95A4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Author</w:t>
            </w:r>
          </w:p>
        </w:tc>
        <w:tc>
          <w:tcPr>
            <w:tcW w:w="5485" w:type="dxa"/>
            <w:shd w:val="clear" w:color="auto" w:fill="C00000"/>
          </w:tcPr>
          <w:p w:rsidRPr="00495A47" w:rsidR="005E0AA4" w:rsidRDefault="005E0AA4" w14:paraId="1AE694DB" wp14:textId="7777777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95A4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Change Reference</w:t>
            </w:r>
          </w:p>
        </w:tc>
      </w:tr>
      <w:tr xmlns:wp14="http://schemas.microsoft.com/office/word/2010/wordml" w:rsidRPr="00495A47" w:rsidR="005E0AA4" w:rsidTr="005E0AA4" w14:paraId="4CEED187" wp14:textId="77777777">
        <w:tc>
          <w:tcPr>
            <w:tcW w:w="1075" w:type="dxa"/>
          </w:tcPr>
          <w:p w:rsidRPr="00495A47" w:rsidR="005E0AA4" w:rsidRDefault="005E0AA4" w14:paraId="7781304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Pr="00495A47" w:rsidR="005E0AA4" w:rsidRDefault="005E0AA4" w14:paraId="7905BCA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</w:tcPr>
          <w:p w:rsidRPr="00495A47" w:rsidR="005E0AA4" w:rsidRDefault="005E0AA4" w14:paraId="70DC8CDF" wp14:textId="77777777">
            <w:pPr>
              <w:rPr>
                <w:rFonts w:ascii="Times New Roman" w:hAnsi="Times New Roman" w:cs="Times New Roman"/>
              </w:rPr>
            </w:pPr>
            <w:r w:rsidRPr="00495A47">
              <w:rPr>
                <w:rFonts w:ascii="Times New Roman" w:hAnsi="Times New Roman" w:cs="Times New Roman"/>
              </w:rPr>
              <w:t>Initial creation of request document</w:t>
            </w:r>
          </w:p>
        </w:tc>
      </w:tr>
      <w:tr xmlns:wp14="http://schemas.microsoft.com/office/word/2010/wordml" w:rsidRPr="00495A47" w:rsidR="005E0AA4" w:rsidTr="005E0AA4" w14:paraId="2459BA61" wp14:textId="77777777">
        <w:tc>
          <w:tcPr>
            <w:tcW w:w="1075" w:type="dxa"/>
          </w:tcPr>
          <w:p w:rsidRPr="00495A47" w:rsidR="005E0AA4" w:rsidRDefault="005E0AA4" w14:paraId="21D03ED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Pr="00495A47" w:rsidR="005E0AA4" w:rsidRDefault="005E0AA4" w14:paraId="269E7942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5" w:type="dxa"/>
          </w:tcPr>
          <w:p w:rsidRPr="00495A47" w:rsidR="005E0AA4" w:rsidRDefault="005E0AA4" w14:paraId="0C0D58E0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495A47" w:rsidR="005E0AA4" w:rsidRDefault="005E0AA4" w14:paraId="0111C6D8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495A47" w:rsidR="006F1224" w:rsidP="006F1224" w:rsidRDefault="006F1224" w14:paraId="74006321" wp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User Access</w:t>
      </w:r>
    </w:p>
    <w:p xmlns:wp14="http://schemas.microsoft.com/office/word/2010/wordml" w:rsidRPr="00495A47" w:rsidR="006F1224" w:rsidP="006F1224" w:rsidRDefault="006F1224" w14:paraId="67B103DF" wp14:textId="77777777">
      <w:pPr>
        <w:rPr>
          <w:rFonts w:ascii="Times New Roman" w:hAnsi="Times New Roman" w:cs="Times New Roman"/>
          <w:sz w:val="20"/>
          <w:szCs w:val="20"/>
        </w:rPr>
      </w:pPr>
      <w:r w:rsidRPr="00495A47">
        <w:rPr>
          <w:rFonts w:ascii="Times New Roman" w:hAnsi="Times New Roman" w:cs="Times New Roman"/>
          <w:sz w:val="20"/>
          <w:szCs w:val="20"/>
        </w:rPr>
        <w:t xml:space="preserve">Specify all </w:t>
      </w:r>
      <w:r>
        <w:rPr>
          <w:rFonts w:ascii="Times New Roman" w:hAnsi="Times New Roman" w:cs="Times New Roman"/>
          <w:sz w:val="20"/>
          <w:szCs w:val="20"/>
        </w:rPr>
        <w:t>user roles that need access to this functionality and what they should be able to do</w:t>
      </w:r>
      <w:r w:rsidRPr="00495A4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2"/>
        <w:gridCol w:w="4348"/>
      </w:tblGrid>
      <w:tr xmlns:wp14="http://schemas.microsoft.com/office/word/2010/wordml" w:rsidRPr="00495A47" w:rsidR="006F1224" w:rsidTr="006F1224" w14:paraId="5990F650" wp14:textId="77777777">
        <w:tc>
          <w:tcPr>
            <w:tcW w:w="5002" w:type="dxa"/>
            <w:shd w:val="clear" w:color="auto" w:fill="C00000"/>
          </w:tcPr>
          <w:p w:rsidRPr="00495A47" w:rsidR="006F1224" w:rsidP="0074479B" w:rsidRDefault="006F1224" w14:paraId="6A2E8285" wp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User Role/Profile/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4348" w:type="dxa"/>
            <w:shd w:val="clear" w:color="auto" w:fill="C00000"/>
          </w:tcPr>
          <w:p w:rsidRPr="00495A47" w:rsidR="006F1224" w:rsidP="0074479B" w:rsidRDefault="006F1224" w14:paraId="215016EF" wp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Create/Edit/View/Delete</w:t>
            </w:r>
          </w:p>
        </w:tc>
      </w:tr>
      <w:tr xmlns:wp14="http://schemas.microsoft.com/office/word/2010/wordml" w:rsidRPr="00495A47" w:rsidR="006F1224" w:rsidTr="006F1224" w14:paraId="639DEEBD" wp14:textId="77777777">
        <w:tc>
          <w:tcPr>
            <w:tcW w:w="5002" w:type="dxa"/>
          </w:tcPr>
          <w:p w:rsidRPr="00495A47" w:rsidR="006F1224" w:rsidP="0074479B" w:rsidRDefault="006F1224" w14:paraId="1502C40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:rsidR="006F1224" w:rsidP="0074479B" w:rsidRDefault="006F1224" w14:paraId="42BDA3D4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495A47" w:rsidR="006F1224" w:rsidTr="006F1224" w14:paraId="5636D32D" wp14:textId="77777777">
        <w:tc>
          <w:tcPr>
            <w:tcW w:w="5002" w:type="dxa"/>
          </w:tcPr>
          <w:p w:rsidRPr="00495A47" w:rsidR="006F1224" w:rsidP="0074479B" w:rsidRDefault="006F1224" w14:paraId="6F372E8E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:rsidRPr="00495A47" w:rsidR="006F1224" w:rsidP="0074479B" w:rsidRDefault="006F1224" w14:paraId="7CB8C248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="006F1224" w:rsidRDefault="006F1224" w14:paraId="5940A339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495A47" w:rsidR="005E0AA4" w:rsidRDefault="005E0AA4" w14:paraId="033A2325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495A47">
        <w:rPr>
          <w:rFonts w:ascii="Times New Roman" w:hAnsi="Times New Roman" w:cs="Times New Roman"/>
          <w:b/>
          <w:sz w:val="28"/>
          <w:szCs w:val="28"/>
        </w:rPr>
        <w:t>Description</w:t>
      </w:r>
    </w:p>
    <w:p xmlns:wp14="http://schemas.microsoft.com/office/word/2010/wordml" w:rsidRPr="00495A47" w:rsidR="005E0AA4" w:rsidRDefault="00E85E52" w14:paraId="3B7D668E" wp14:textId="77777777">
      <w:pPr>
        <w:rPr>
          <w:rFonts w:ascii="Times New Roman" w:hAnsi="Times New Roman" w:cs="Times New Roman"/>
        </w:rPr>
      </w:pPr>
      <w:r w:rsidRPr="00495A47">
        <w:rPr>
          <w:rFonts w:ascii="Times New Roman" w:hAnsi="Times New Roman" w:cs="Times New Roman"/>
        </w:rPr>
        <w:t xml:space="preserve">Provide a detailed description of the </w:t>
      </w:r>
      <w:r w:rsidR="00246780">
        <w:rPr>
          <w:rFonts w:ascii="Times New Roman" w:hAnsi="Times New Roman" w:cs="Times New Roman"/>
        </w:rPr>
        <w:t>required functionality</w:t>
      </w:r>
      <w:r w:rsidRPr="00495A47">
        <w:rPr>
          <w:rFonts w:ascii="Times New Roman" w:hAnsi="Times New Roman" w:cs="Times New Roman"/>
        </w:rPr>
        <w:t xml:space="preserve"> to include the </w:t>
      </w:r>
      <w:r w:rsidR="00997FA9">
        <w:rPr>
          <w:rFonts w:ascii="Times New Roman" w:hAnsi="Times New Roman" w:cs="Times New Roman"/>
        </w:rPr>
        <w:t>business objectives it looks to achieve</w:t>
      </w:r>
      <w:r w:rsidRPr="00495A47">
        <w:rPr>
          <w:rFonts w:ascii="Times New Roman" w:hAnsi="Times New Roman" w:cs="Times New Roman"/>
        </w:rPr>
        <w:t>, how it will be applied/utilized, and a</w:t>
      </w:r>
      <w:r w:rsidR="00085D95">
        <w:rPr>
          <w:rFonts w:ascii="Times New Roman" w:hAnsi="Times New Roman" w:cs="Times New Roman"/>
        </w:rPr>
        <w:t>ll other pertinent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Pr="00495A47" w:rsidR="00997FA9" w:rsidTr="00A90EC1" w14:paraId="37A850CD" wp14:textId="77777777">
        <w:tc>
          <w:tcPr>
            <w:tcW w:w="9350" w:type="dxa"/>
            <w:shd w:val="clear" w:color="auto" w:fill="C00000"/>
          </w:tcPr>
          <w:p w:rsidRPr="00495A47" w:rsidR="00997FA9" w:rsidP="00A90EC1" w:rsidRDefault="00997FA9" w14:paraId="489EACCF" wp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Summary </w:t>
            </w:r>
            <w:r w:rsidRPr="00495A4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xmlns:wp14="http://schemas.microsoft.com/office/word/2010/wordml" w:rsidRPr="00495A47" w:rsidR="00997FA9" w:rsidTr="00A90EC1" w14:paraId="2A7064BF" wp14:textId="77777777">
        <w:tc>
          <w:tcPr>
            <w:tcW w:w="9350" w:type="dxa"/>
          </w:tcPr>
          <w:p w:rsidR="00997FA9" w:rsidP="00997FA9" w:rsidRDefault="00997FA9" w14:paraId="67ABAB19" wp14:textId="77777777">
            <w:pPr>
              <w:rPr>
                <w:rFonts w:ascii="Times New Roman" w:hAnsi="Times New Roman" w:cs="Times New Roman"/>
              </w:rPr>
            </w:pPr>
          </w:p>
          <w:p w:rsidRPr="00495A47" w:rsidR="00997FA9" w:rsidP="00997FA9" w:rsidRDefault="00997FA9" w14:paraId="7489C667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495A47" w:rsidR="00085D95" w:rsidRDefault="00085D95" w14:paraId="6A9296E2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495A47" w:rsidR="005E0AA4" w:rsidRDefault="005E0AA4" w14:paraId="46C87DC1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495A47">
        <w:rPr>
          <w:rFonts w:ascii="Times New Roman" w:hAnsi="Times New Roman" w:cs="Times New Roman"/>
          <w:b/>
          <w:sz w:val="28"/>
          <w:szCs w:val="28"/>
        </w:rPr>
        <w:t>Requirements</w:t>
      </w:r>
    </w:p>
    <w:p xmlns:wp14="http://schemas.microsoft.com/office/word/2010/wordml" w:rsidRPr="00495A47" w:rsidR="005E0AA4" w:rsidRDefault="00E85E52" w14:paraId="2620B66C" wp14:textId="77777777">
      <w:pPr>
        <w:rPr>
          <w:rFonts w:ascii="Times New Roman" w:hAnsi="Times New Roman" w:cs="Times New Roman"/>
          <w:sz w:val="20"/>
          <w:szCs w:val="20"/>
        </w:rPr>
      </w:pPr>
      <w:r w:rsidRPr="00495A47">
        <w:rPr>
          <w:rFonts w:ascii="Times New Roman" w:hAnsi="Times New Roman" w:cs="Times New Roman"/>
          <w:sz w:val="20"/>
          <w:szCs w:val="20"/>
        </w:rPr>
        <w:t>Specify all functional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Pr="00495A47" w:rsidR="00495A47" w:rsidTr="00495A47" w14:paraId="3E4B8052" wp14:textId="77777777">
        <w:tc>
          <w:tcPr>
            <w:tcW w:w="9350" w:type="dxa"/>
            <w:shd w:val="clear" w:color="auto" w:fill="C00000"/>
          </w:tcPr>
          <w:p w:rsidRPr="00495A47" w:rsidR="005E0AA4" w:rsidP="00E85E52" w:rsidRDefault="00997FA9" w14:paraId="2EC11FCE" wp14:textId="7777777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Requirements Description</w:t>
            </w:r>
          </w:p>
        </w:tc>
      </w:tr>
      <w:tr xmlns:wp14="http://schemas.microsoft.com/office/word/2010/wordml" w:rsidRPr="00495A47" w:rsidR="005E0AA4" w:rsidTr="005E0AA4" w14:paraId="0C7B2FB6" wp14:textId="77777777">
        <w:tc>
          <w:tcPr>
            <w:tcW w:w="9350" w:type="dxa"/>
          </w:tcPr>
          <w:p w:rsidRPr="00495A47" w:rsidR="005E0AA4" w:rsidP="00246780" w:rsidRDefault="00797484" w14:paraId="1A26356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&lt;Example: </w:t>
            </w:r>
            <w:r w:rsidR="00246780">
              <w:rPr>
                <w:rFonts w:ascii="Times New Roman" w:hAnsi="Times New Roman" w:cs="Times New Roman"/>
              </w:rPr>
              <w:t>System will provide user ability to create, edit, and save new email from pre-existing email template</w:t>
            </w:r>
            <w:r w:rsidRPr="007974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&gt;</w:t>
            </w:r>
          </w:p>
        </w:tc>
      </w:tr>
      <w:tr xmlns:wp14="http://schemas.microsoft.com/office/word/2010/wordml" w:rsidRPr="00495A47" w:rsidR="005E0AA4" w:rsidTr="005E0AA4" w14:paraId="6C269037" wp14:textId="77777777">
        <w:tc>
          <w:tcPr>
            <w:tcW w:w="9350" w:type="dxa"/>
          </w:tcPr>
          <w:p w:rsidRPr="00495A47" w:rsidR="005E0AA4" w:rsidRDefault="005E0AA4" w14:paraId="68A0A0B8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495A47" w:rsidR="005E0AA4" w:rsidTr="005E0AA4" w14:paraId="255A91B2" wp14:textId="77777777">
        <w:tc>
          <w:tcPr>
            <w:tcW w:w="9350" w:type="dxa"/>
          </w:tcPr>
          <w:p w:rsidRPr="00495A47" w:rsidR="005E0AA4" w:rsidRDefault="005E0AA4" w14:paraId="61E15429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495A47" w:rsidR="005E0AA4" w:rsidTr="005E0AA4" w14:paraId="4C72A13F" wp14:textId="77777777">
        <w:tc>
          <w:tcPr>
            <w:tcW w:w="9350" w:type="dxa"/>
          </w:tcPr>
          <w:p w:rsidRPr="00495A47" w:rsidR="005E0AA4" w:rsidRDefault="005E0AA4" w14:paraId="7A661788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495A47" w:rsidR="005E0AA4" w:rsidTr="005E0AA4" w14:paraId="61905333" wp14:textId="77777777">
        <w:tc>
          <w:tcPr>
            <w:tcW w:w="9350" w:type="dxa"/>
          </w:tcPr>
          <w:p w:rsidRPr="00495A47" w:rsidR="005E0AA4" w:rsidRDefault="005E0AA4" w14:paraId="34588144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495A47" w:rsidR="005E0AA4" w:rsidRDefault="005E0AA4" w14:paraId="46360A06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495A47" w:rsidR="005E0AA4" w:rsidRDefault="005E0AA4" w14:paraId="098866E7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495A47" w:rsidR="005E0AA4" w:rsidRDefault="005E0AA4" w14:paraId="08154843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495A47">
        <w:rPr>
          <w:rFonts w:ascii="Times New Roman" w:hAnsi="Times New Roman" w:cs="Times New Roman"/>
          <w:b/>
          <w:sz w:val="28"/>
          <w:szCs w:val="28"/>
        </w:rPr>
        <w:t>Acceptance Criteria</w:t>
      </w:r>
    </w:p>
    <w:p xmlns:wp14="http://schemas.microsoft.com/office/word/2010/wordml" w:rsidRPr="00495A47" w:rsidR="005E0AA4" w:rsidRDefault="00495A47" w14:paraId="70C2DEC8" wp14:textId="77777777">
      <w:pPr>
        <w:rPr>
          <w:rFonts w:ascii="Times New Roman" w:hAnsi="Times New Roman" w:cs="Times New Roman"/>
          <w:sz w:val="20"/>
          <w:szCs w:val="20"/>
        </w:rPr>
      </w:pPr>
      <w:r w:rsidRPr="00495A47">
        <w:rPr>
          <w:rFonts w:ascii="Times New Roman" w:hAnsi="Times New Roman" w:cs="Times New Roman"/>
          <w:sz w:val="20"/>
          <w:szCs w:val="20"/>
        </w:rPr>
        <w:t>Identify all criteria that must be satisfied for this to be a usable feature/enhancement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975"/>
        <w:gridCol w:w="7375"/>
      </w:tblGrid>
      <w:tr xmlns:wp14="http://schemas.microsoft.com/office/word/2010/wordml" w:rsidRPr="00495A47" w:rsidR="00495A47" w:rsidTr="00495A47" w14:paraId="2C5B3B52" wp14:textId="77777777">
        <w:tc>
          <w:tcPr>
            <w:tcW w:w="1000" w:type="dxa"/>
            <w:shd w:val="clear" w:color="auto" w:fill="C00000"/>
          </w:tcPr>
          <w:p w:rsidRPr="00495A47" w:rsidR="005E0AA4" w:rsidRDefault="005E0AA4" w14:paraId="38E791BB" wp14:textId="7777777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95A4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Pass/Fail</w:t>
            </w:r>
          </w:p>
        </w:tc>
        <w:tc>
          <w:tcPr>
            <w:tcW w:w="975" w:type="dxa"/>
            <w:shd w:val="clear" w:color="auto" w:fill="C00000"/>
          </w:tcPr>
          <w:p w:rsidRPr="00495A47" w:rsidR="005E0AA4" w:rsidRDefault="005E0AA4" w14:paraId="009DE14E" wp14:textId="7777777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95A4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Priority</w:t>
            </w:r>
          </w:p>
        </w:tc>
        <w:tc>
          <w:tcPr>
            <w:tcW w:w="7375" w:type="dxa"/>
            <w:shd w:val="clear" w:color="auto" w:fill="C00000"/>
          </w:tcPr>
          <w:p w:rsidRPr="00495A47" w:rsidR="005E0AA4" w:rsidRDefault="005E0AA4" w14:paraId="0A168039" wp14:textId="7777777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95A4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Criteria Description</w:t>
            </w:r>
          </w:p>
        </w:tc>
      </w:tr>
      <w:tr xmlns:wp14="http://schemas.microsoft.com/office/word/2010/wordml" w:rsidRPr="00495A47" w:rsidR="005E0AA4" w:rsidTr="005E0AA4" w14:paraId="22132360" wp14:textId="77777777">
        <w:tc>
          <w:tcPr>
            <w:tcW w:w="1000" w:type="dxa"/>
          </w:tcPr>
          <w:p w:rsidRPr="00495A47" w:rsidR="005E0AA4" w:rsidRDefault="005E0AA4" w14:paraId="094D055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Pr="00495A47" w:rsidR="005E0AA4" w:rsidRDefault="005E0AA4" w14:paraId="63C020B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:rsidRPr="00495A47" w:rsidR="005E0AA4" w:rsidP="00246780" w:rsidRDefault="00797484" w14:paraId="41A5F1A1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&lt;Example:  </w:t>
            </w:r>
            <w:r w:rsidR="00246780">
              <w:rPr>
                <w:rFonts w:ascii="Times New Roman" w:hAnsi="Times New Roman" w:cs="Times New Roman"/>
              </w:rPr>
              <w:t>Submission of web inquiry form creates new student record and populates data appropriately.</w:t>
            </w:r>
            <w:r>
              <w:rPr>
                <w:rFonts w:ascii="Times New Roman" w:hAnsi="Times New Roman" w:cs="Times New Roman"/>
              </w:rPr>
              <w:t>&gt;</w:t>
            </w:r>
          </w:p>
        </w:tc>
      </w:tr>
      <w:tr xmlns:wp14="http://schemas.microsoft.com/office/word/2010/wordml" w:rsidRPr="00495A47" w:rsidR="005E0AA4" w:rsidTr="005E0AA4" w14:paraId="49B4AE62" wp14:textId="77777777">
        <w:tc>
          <w:tcPr>
            <w:tcW w:w="1000" w:type="dxa"/>
          </w:tcPr>
          <w:p w:rsidRPr="00495A47" w:rsidR="005E0AA4" w:rsidRDefault="005E0AA4" w14:paraId="3C03C9B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Pr="00495A47" w:rsidR="005E0AA4" w:rsidRDefault="005E0AA4" w14:paraId="415D6BD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:rsidRPr="00495A47" w:rsidR="005E0AA4" w:rsidRDefault="005E0AA4" w14:paraId="283DE010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495A47" w:rsidR="005E0AA4" w:rsidTr="005E0AA4" w14:paraId="79E955A1" wp14:textId="77777777">
        <w:tc>
          <w:tcPr>
            <w:tcW w:w="1000" w:type="dxa"/>
          </w:tcPr>
          <w:p w:rsidRPr="00495A47" w:rsidR="005E0AA4" w:rsidRDefault="005E0AA4" w14:paraId="3A2493C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Pr="00495A47" w:rsidR="005E0AA4" w:rsidRDefault="005E0AA4" w14:paraId="3214B2D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:rsidRPr="00495A47" w:rsidR="005E0AA4" w:rsidRDefault="005E0AA4" w14:paraId="217AC1FD" wp14:textId="77777777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495A47" w:rsidR="005E0AA4" w:rsidTr="005E0AA4" w14:paraId="3A494916" wp14:textId="77777777">
        <w:tc>
          <w:tcPr>
            <w:tcW w:w="1000" w:type="dxa"/>
          </w:tcPr>
          <w:p w:rsidRPr="00495A47" w:rsidR="005E0AA4" w:rsidRDefault="005E0AA4" w14:paraId="4DDFACB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Pr="00495A47" w:rsidR="005E0AA4" w:rsidRDefault="005E0AA4" w14:paraId="2965838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</w:tcPr>
          <w:p w:rsidRPr="00495A47" w:rsidR="005E0AA4" w:rsidRDefault="005E0AA4" w14:paraId="2ACFD682" wp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495A47" w:rsidR="005E0AA4" w:rsidRDefault="005E0AA4" w14:paraId="5DB352CF" wp14:textId="77777777">
      <w:pPr>
        <w:rPr>
          <w:rFonts w:ascii="Times New Roman" w:hAnsi="Times New Roman" w:cs="Times New Roman"/>
        </w:rPr>
      </w:pPr>
    </w:p>
    <w:sectPr w:rsidRPr="00495A47" w:rsidR="005E0AA4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FA129F" w:rsidP="00C81088" w:rsidRDefault="00FA129F" w14:paraId="2C622356" wp14:textId="77777777">
      <w:r>
        <w:separator/>
      </w:r>
    </w:p>
  </w:endnote>
  <w:endnote w:type="continuationSeparator" w:id="0">
    <w:p xmlns:wp14="http://schemas.microsoft.com/office/word/2010/wordml" w:rsidR="00FA129F" w:rsidP="00C81088" w:rsidRDefault="00FA129F" w14:paraId="1D63122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FA129F" w:rsidP="00C81088" w:rsidRDefault="00FA129F" w14:paraId="74557F03" wp14:textId="77777777">
      <w:r>
        <w:separator/>
      </w:r>
    </w:p>
  </w:footnote>
  <w:footnote w:type="continuationSeparator" w:id="0">
    <w:p xmlns:wp14="http://schemas.microsoft.com/office/word/2010/wordml" w:rsidR="00FA129F" w:rsidP="00C81088" w:rsidRDefault="00FA129F" w14:paraId="22C48D4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C81088" w:rsidR="00C81088" w:rsidRDefault="00C81088" w14:paraId="0729E18E" wp14:textId="77777777">
    <w:pPr>
      <w:pStyle w:val="Header"/>
      <w:rPr>
        <w:sz w:val="24"/>
        <w:szCs w:val="24"/>
      </w:rPr>
    </w:pPr>
    <w:sdt>
      <w:sdtPr>
        <w:rPr>
          <w:rFonts w:asciiTheme="majorHAnsi" w:hAnsiTheme="majorHAnsi" w:eastAsiaTheme="majorEastAsia" w:cstheme="majorBidi"/>
          <w:sz w:val="24"/>
          <w:szCs w:val="24"/>
        </w:rPr>
        <w:alias w:val="Title"/>
        <w:id w:val="78404852"/>
        <w:placeholder>
          <w:docPart w:val="B8AD240730884B48A106848346A22BD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hAnsiTheme="majorHAnsi" w:eastAsiaTheme="majorEastAsia" w:cstheme="majorBidi"/>
            <w:sz w:val="24"/>
            <w:szCs w:val="24"/>
          </w:rPr>
          <w:t>Template v.02</w:t>
        </w:r>
      </w:sdtContent>
    </w:sdt>
    <w:r>
      <w:rPr>
        <w:rFonts w:asciiTheme="majorHAnsi" w:hAnsiTheme="majorHAnsi" w:eastAsiaTheme="majorEastAsia" w:cstheme="majorBidi"/>
        <w:color w:val="5B9BD5" w:themeColor="accent1"/>
        <w:sz w:val="24"/>
        <w:szCs w:val="24"/>
      </w:rPr>
      <w:ptab w:alignment="right" w:relativeTo="margin" w:leader="none"/>
    </w:r>
    <w:sdt>
      <w:sdtPr>
        <w:rPr>
          <w:rFonts w:asciiTheme="majorHAnsi" w:hAnsiTheme="majorHAnsi" w:eastAsiaTheme="majorEastAsia" w:cstheme="majorBidi"/>
          <w:sz w:val="24"/>
          <w:szCs w:val="24"/>
        </w:rPr>
        <w:alias w:val="Date"/>
        <w:id w:val="78404859"/>
        <w:placeholder>
          <w:docPart w:val="1731F009688E4580B7DEB858D9CA5291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7-06-22T00:00:00Z">
          <w:dateFormat w:val="MMMM d, yyyy"/>
          <w:lid w:val="en-US"/>
          <w:storeMappedDataAs w:val="dateTime"/>
          <w:calendar w:val="gregorian"/>
        </w:date>
      </w:sdtPr>
      <w:sdtContent>
        <w:r w:rsidRPr="00C81088">
          <w:rPr>
            <w:rFonts w:asciiTheme="majorHAnsi" w:hAnsiTheme="majorHAnsi" w:eastAsiaTheme="majorEastAsia" w:cstheme="majorBidi"/>
            <w:sz w:val="24"/>
            <w:szCs w:val="24"/>
          </w:rPr>
          <w:t>June 22, 2017</w:t>
        </w:r>
      </w:sdtContent>
    </w:sdt>
  </w:p>
  <w:p xmlns:wp14="http://schemas.microsoft.com/office/word/2010/wordml" w:rsidR="00C81088" w:rsidRDefault="00C81088" w14:paraId="77775E85" wp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Laura Wisley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A4"/>
    <w:rsid w:val="00085D95"/>
    <w:rsid w:val="00246780"/>
    <w:rsid w:val="00495A47"/>
    <w:rsid w:val="005E0AA4"/>
    <w:rsid w:val="006F1224"/>
    <w:rsid w:val="00797484"/>
    <w:rsid w:val="00997FA9"/>
    <w:rsid w:val="00A17984"/>
    <w:rsid w:val="00C81088"/>
    <w:rsid w:val="00E31C43"/>
    <w:rsid w:val="00E85E52"/>
    <w:rsid w:val="00FA129F"/>
    <w:rsid w:val="294FAEF3"/>
    <w:rsid w:val="79758013"/>
    <w:rsid w:val="7B78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633C-8D3B-4888-AFA5-623548EB69FA}"/>
  <w14:docId w14:val="1F36DED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E0A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95A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108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81088"/>
  </w:style>
  <w:style w:type="paragraph" w:styleId="Footer">
    <w:name w:val="footer"/>
    <w:basedOn w:val="Normal"/>
    <w:link w:val="FooterChar"/>
    <w:uiPriority w:val="99"/>
    <w:unhideWhenUsed/>
    <w:rsid w:val="00C8108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8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11/relationships/people" Target="/word/people.xml" Id="R3a2db4a1883040b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tompki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0786-7175-4E2B-99A5-82C898501B5E}"/>
      </w:docPartPr>
      <w:docPartBody>
        <w:p w:rsidR="00320258" w:rsidRDefault="00AC017E">
          <w:r w:rsidRPr="00742FFC">
            <w:rPr>
              <w:rStyle w:val="PlaceholderText"/>
            </w:rPr>
            <w:t>Choose an item.</w:t>
          </w:r>
        </w:p>
      </w:docPartBody>
    </w:docPart>
    <w:docPart>
      <w:docPartPr>
        <w:name w:val="B8AD240730884B48A106848346A22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E4038-ACDB-4523-95B9-4C273F803895}"/>
      </w:docPartPr>
      <w:docPartBody>
        <w:p w:rsidR="00000000" w:rsidRDefault="003D5290" w:rsidP="003D5290">
          <w:pPr>
            <w:pStyle w:val="B8AD240730884B48A106848346A22BD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1731F009688E4580B7DEB858D9CA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6019-31CF-497C-91A0-74EFE3854ADC}"/>
      </w:docPartPr>
      <w:docPartBody>
        <w:p w:rsidR="00000000" w:rsidRDefault="003D5290" w:rsidP="003D5290">
          <w:pPr>
            <w:pStyle w:val="1731F009688E4580B7DEB858D9CA529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7E"/>
    <w:rsid w:val="000F3237"/>
    <w:rsid w:val="00320258"/>
    <w:rsid w:val="003A0E0E"/>
    <w:rsid w:val="003D5290"/>
    <w:rsid w:val="003E25D8"/>
    <w:rsid w:val="00806315"/>
    <w:rsid w:val="008460B2"/>
    <w:rsid w:val="008D25A3"/>
    <w:rsid w:val="00A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17E"/>
    <w:rPr>
      <w:color w:val="808080"/>
    </w:rPr>
  </w:style>
  <w:style w:type="paragraph" w:customStyle="1" w:styleId="B8AD240730884B48A106848346A22BD0">
    <w:name w:val="B8AD240730884B48A106848346A22BD0"/>
    <w:rsid w:val="003D5290"/>
  </w:style>
  <w:style w:type="paragraph" w:customStyle="1" w:styleId="1731F009688E4580B7DEB858D9CA5291">
    <w:name w:val="1731F009688E4580B7DEB858D9CA5291"/>
    <w:rsid w:val="003D5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2017-06-22T00:00:00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Single spaced (blank)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Template v.02</dc:title>
  <dc:subject/>
  <dc:creator>Tompkins, Christopher M</dc:creator>
  <keywords/>
  <dc:description/>
  <lastModifiedBy>Laura Wisley</lastModifiedBy>
  <revision>11</revision>
  <dcterms:created xsi:type="dcterms:W3CDTF">2017-03-24T14:02:00.0000000Z</dcterms:created>
  <dcterms:modified xsi:type="dcterms:W3CDTF">2017-11-30T22:22:10.9969275Z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